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AD" w:rsidRPr="000A3C64" w:rsidRDefault="00853FAD" w:rsidP="002F6680">
      <w:pPr>
        <w:rPr>
          <w:rFonts w:ascii="宋体"/>
          <w:sz w:val="30"/>
          <w:szCs w:val="30"/>
        </w:rPr>
      </w:pPr>
      <w:r w:rsidRPr="000A3C64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4</w:t>
      </w:r>
      <w:r w:rsidRPr="000A3C64">
        <w:rPr>
          <w:rFonts w:ascii="宋体" w:hAnsi="宋体" w:hint="eastAsia"/>
          <w:sz w:val="30"/>
          <w:szCs w:val="30"/>
        </w:rPr>
        <w:t>：</w:t>
      </w:r>
    </w:p>
    <w:p w:rsidR="00853FAD" w:rsidRPr="0024040B" w:rsidRDefault="00853FAD" w:rsidP="003F032D">
      <w:pPr>
        <w:spacing w:afterLines="50" w:line="560" w:lineRule="exact"/>
        <w:jc w:val="center"/>
        <w:rPr>
          <w:rFonts w:ascii="宋体"/>
          <w:b/>
          <w:sz w:val="30"/>
          <w:szCs w:val="30"/>
        </w:rPr>
      </w:pPr>
      <w:bookmarkStart w:id="0" w:name="_GoBack"/>
      <w:bookmarkEnd w:id="0"/>
      <w:r w:rsidRPr="0024040B">
        <w:rPr>
          <w:rFonts w:ascii="宋体" w:hAnsi="宋体" w:hint="eastAsia"/>
          <w:b/>
          <w:sz w:val="30"/>
          <w:szCs w:val="30"/>
        </w:rPr>
        <w:t>宿州学院处级领导干部个人主要工作业绩清单（</w:t>
      </w:r>
      <w:r w:rsidRPr="0024040B">
        <w:rPr>
          <w:rFonts w:ascii="宋体" w:hAnsi="宋体"/>
          <w:b/>
          <w:sz w:val="30"/>
          <w:szCs w:val="30"/>
        </w:rPr>
        <w:t>2018</w:t>
      </w:r>
      <w:r w:rsidRPr="0024040B">
        <w:rPr>
          <w:rFonts w:ascii="宋体" w:hAnsi="宋体" w:hint="eastAsia"/>
          <w:b/>
          <w:sz w:val="30"/>
          <w:szCs w:val="30"/>
        </w:rPr>
        <w:t>年度）</w:t>
      </w:r>
    </w:p>
    <w:tbl>
      <w:tblPr>
        <w:tblW w:w="8308" w:type="dxa"/>
        <w:jc w:val="center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260"/>
        <w:gridCol w:w="900"/>
        <w:gridCol w:w="2188"/>
        <w:gridCol w:w="872"/>
        <w:gridCol w:w="2007"/>
      </w:tblGrid>
      <w:tr w:rsidR="00853FAD" w:rsidRPr="007D6BC5" w:rsidTr="00512943">
        <w:trPr>
          <w:trHeight w:val="531"/>
          <w:jc w:val="center"/>
        </w:trPr>
        <w:tc>
          <w:tcPr>
            <w:tcW w:w="1081" w:type="dxa"/>
            <w:vAlign w:val="center"/>
          </w:tcPr>
          <w:p w:rsidR="00853FAD" w:rsidRPr="007D6BC5" w:rsidRDefault="00853FAD" w:rsidP="00775B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853FAD" w:rsidRPr="007D6BC5" w:rsidRDefault="00853FAD" w:rsidP="005D6F3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53FAD" w:rsidRPr="007D6BC5" w:rsidRDefault="00853FAD" w:rsidP="005D6F3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88" w:type="dxa"/>
            <w:vAlign w:val="center"/>
          </w:tcPr>
          <w:p w:rsidR="00853FAD" w:rsidRPr="007D6BC5" w:rsidRDefault="00853FAD" w:rsidP="005D6F3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853FAD" w:rsidRPr="007D6BC5" w:rsidRDefault="00853FAD" w:rsidP="005D6F3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07" w:type="dxa"/>
            <w:vAlign w:val="center"/>
          </w:tcPr>
          <w:p w:rsidR="00853FAD" w:rsidRPr="007D6BC5" w:rsidRDefault="00853FAD" w:rsidP="005D6F3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53FAD" w:rsidRPr="007D6BC5" w:rsidTr="0024040B">
        <w:trPr>
          <w:trHeight w:val="6047"/>
          <w:jc w:val="center"/>
        </w:trPr>
        <w:tc>
          <w:tcPr>
            <w:tcW w:w="1081" w:type="dxa"/>
            <w:vAlign w:val="center"/>
          </w:tcPr>
          <w:p w:rsidR="00853FAD" w:rsidRPr="007D6BC5" w:rsidRDefault="00853FAD" w:rsidP="00627F32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主</w:t>
            </w:r>
          </w:p>
          <w:p w:rsidR="00853FAD" w:rsidRPr="007D6BC5" w:rsidRDefault="00853FAD" w:rsidP="00627F32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要</w:t>
            </w:r>
          </w:p>
          <w:p w:rsidR="00853FAD" w:rsidRPr="007D6BC5" w:rsidRDefault="00853FAD" w:rsidP="00627F32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工</w:t>
            </w:r>
          </w:p>
          <w:p w:rsidR="00853FAD" w:rsidRPr="007D6BC5" w:rsidRDefault="00853FAD" w:rsidP="00627F32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作</w:t>
            </w:r>
          </w:p>
          <w:p w:rsidR="00853FAD" w:rsidRPr="007D6BC5" w:rsidRDefault="00853FAD" w:rsidP="00627F32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  <w:p w:rsidR="00853FAD" w:rsidRPr="007D6BC5" w:rsidRDefault="00853FAD" w:rsidP="00627F32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绩</w:t>
            </w:r>
          </w:p>
          <w:p w:rsidR="00853FAD" w:rsidRPr="007D6BC5" w:rsidRDefault="00853FAD" w:rsidP="00627F32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227" w:type="dxa"/>
            <w:gridSpan w:val="5"/>
          </w:tcPr>
          <w:p w:rsidR="00853FAD" w:rsidRPr="007D6BC5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（</w:t>
            </w:r>
            <w:r w:rsidRPr="007D6BC5">
              <w:rPr>
                <w:rFonts w:ascii="仿宋_gb2312" w:eastAsia="仿宋_gb2312" w:hint="eastAsia"/>
                <w:sz w:val="22"/>
                <w:szCs w:val="28"/>
              </w:rPr>
              <w:t>一年来主要工作业绩，要求条目清晰、语言简练，字数限</w:t>
            </w:r>
            <w:r w:rsidRPr="007D6BC5">
              <w:rPr>
                <w:rFonts w:ascii="仿宋_gb2312" w:eastAsia="仿宋_gb2312"/>
                <w:sz w:val="22"/>
                <w:szCs w:val="28"/>
              </w:rPr>
              <w:t>300</w:t>
            </w:r>
            <w:r w:rsidRPr="007D6BC5">
              <w:rPr>
                <w:rFonts w:ascii="仿宋_gb2312" w:eastAsia="仿宋_gb2312" w:hint="eastAsia"/>
                <w:sz w:val="22"/>
                <w:szCs w:val="28"/>
              </w:rPr>
              <w:t>字以内）</w:t>
            </w: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A963F0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3F032D">
              <w:rPr>
                <w:rFonts w:ascii="仿宋_gb2312" w:eastAsia="仿宋_gb2312" w:hint="eastAsia"/>
                <w:sz w:val="22"/>
                <w:szCs w:val="28"/>
              </w:rPr>
              <w:t>本人签名：</w:t>
            </w:r>
            <w:r w:rsidRPr="003F032D">
              <w:rPr>
                <w:rFonts w:ascii="仿宋_gb2312" w:eastAsia="仿宋_gb2312"/>
                <w:sz w:val="22"/>
                <w:szCs w:val="28"/>
              </w:rPr>
              <w:t xml:space="preserve">                            </w:t>
            </w:r>
            <w:r w:rsidRPr="003F032D">
              <w:rPr>
                <w:rFonts w:ascii="仿宋_gb2312" w:eastAsia="仿宋_gb2312" w:hint="eastAsia"/>
                <w:sz w:val="22"/>
                <w:szCs w:val="28"/>
              </w:rPr>
              <w:t>年</w:t>
            </w:r>
            <w:r w:rsidRPr="003F032D">
              <w:rPr>
                <w:rFonts w:ascii="仿宋_gb2312" w:eastAsia="仿宋_gb2312"/>
                <w:sz w:val="22"/>
                <w:szCs w:val="28"/>
              </w:rPr>
              <w:t xml:space="preserve">   </w:t>
            </w:r>
            <w:r w:rsidRPr="003F032D">
              <w:rPr>
                <w:rFonts w:ascii="仿宋_gb2312" w:eastAsia="仿宋_gb2312" w:hint="eastAsia"/>
                <w:sz w:val="22"/>
                <w:szCs w:val="28"/>
              </w:rPr>
              <w:t>月</w:t>
            </w:r>
            <w:r w:rsidRPr="003F032D">
              <w:rPr>
                <w:rFonts w:ascii="仿宋_gb2312" w:eastAsia="仿宋_gb2312"/>
                <w:sz w:val="22"/>
                <w:szCs w:val="28"/>
              </w:rPr>
              <w:t xml:space="preserve">   </w:t>
            </w:r>
            <w:r w:rsidRPr="003F032D">
              <w:rPr>
                <w:rFonts w:ascii="仿宋_gb2312" w:eastAsia="仿宋_gb2312" w:hint="eastAsia"/>
                <w:sz w:val="22"/>
                <w:szCs w:val="28"/>
              </w:rPr>
              <w:t>日</w:t>
            </w:r>
          </w:p>
        </w:tc>
      </w:tr>
      <w:tr w:rsidR="00853FAD" w:rsidRPr="007D6BC5" w:rsidTr="00E251EB">
        <w:trPr>
          <w:trHeight w:val="1658"/>
          <w:jc w:val="center"/>
        </w:trPr>
        <w:tc>
          <w:tcPr>
            <w:tcW w:w="1081" w:type="dxa"/>
            <w:vAlign w:val="center"/>
          </w:tcPr>
          <w:p w:rsidR="00853FAD" w:rsidRDefault="00853FAD" w:rsidP="0024040B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  <w:p w:rsidR="00853FAD" w:rsidRPr="007D6BC5" w:rsidRDefault="00853FAD" w:rsidP="0024040B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审核</w:t>
            </w:r>
          </w:p>
          <w:p w:rsidR="00853FAD" w:rsidRPr="007D6BC5" w:rsidRDefault="00853FAD" w:rsidP="0024040B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D6BC5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27" w:type="dxa"/>
            <w:gridSpan w:val="5"/>
          </w:tcPr>
          <w:p w:rsidR="00853FAD" w:rsidRPr="003F032D" w:rsidRDefault="00853FAD" w:rsidP="00512943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3F032D">
              <w:rPr>
                <w:rFonts w:ascii="仿宋_gb2312" w:eastAsia="仿宋_gb2312" w:hint="eastAsia"/>
                <w:sz w:val="22"/>
                <w:szCs w:val="28"/>
              </w:rPr>
              <w:t>（以上表内所填内容是否属实？）</w:t>
            </w:r>
          </w:p>
          <w:p w:rsidR="00853FAD" w:rsidRPr="003F032D" w:rsidRDefault="00853FAD" w:rsidP="00512943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512943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</w:p>
          <w:p w:rsidR="00853FAD" w:rsidRPr="003F032D" w:rsidRDefault="00853FAD" w:rsidP="00512943">
            <w:pPr>
              <w:spacing w:line="400" w:lineRule="exact"/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3F032D">
              <w:rPr>
                <w:rFonts w:ascii="仿宋_gb2312" w:eastAsia="仿宋_gb2312" w:hint="eastAsia"/>
                <w:sz w:val="22"/>
                <w:szCs w:val="28"/>
              </w:rPr>
              <w:t>所在单位负责人签名（公章）：</w:t>
            </w:r>
            <w:r w:rsidRPr="003F032D">
              <w:rPr>
                <w:rFonts w:ascii="仿宋_gb2312" w:eastAsia="仿宋_gb2312"/>
                <w:sz w:val="22"/>
                <w:szCs w:val="28"/>
              </w:rPr>
              <w:t xml:space="preserve">            </w:t>
            </w:r>
            <w:r w:rsidRPr="003F032D">
              <w:rPr>
                <w:rFonts w:ascii="仿宋_gb2312" w:eastAsia="仿宋_gb2312" w:hint="eastAsia"/>
                <w:sz w:val="22"/>
                <w:szCs w:val="28"/>
              </w:rPr>
              <w:t>年</w:t>
            </w:r>
            <w:r w:rsidRPr="003F032D">
              <w:rPr>
                <w:rFonts w:ascii="仿宋_gb2312" w:eastAsia="仿宋_gb2312"/>
                <w:sz w:val="22"/>
                <w:szCs w:val="28"/>
              </w:rPr>
              <w:t xml:space="preserve">   </w:t>
            </w:r>
            <w:r w:rsidRPr="003F032D">
              <w:rPr>
                <w:rFonts w:ascii="仿宋_gb2312" w:eastAsia="仿宋_gb2312" w:hint="eastAsia"/>
                <w:sz w:val="22"/>
                <w:szCs w:val="28"/>
              </w:rPr>
              <w:t>月</w:t>
            </w:r>
            <w:r w:rsidRPr="003F032D">
              <w:rPr>
                <w:rFonts w:ascii="仿宋_gb2312" w:eastAsia="仿宋_gb2312"/>
                <w:sz w:val="22"/>
                <w:szCs w:val="28"/>
              </w:rPr>
              <w:t xml:space="preserve">   </w:t>
            </w:r>
            <w:r w:rsidRPr="003F032D">
              <w:rPr>
                <w:rFonts w:ascii="仿宋_gb2312" w:eastAsia="仿宋_gb2312" w:hint="eastAsia"/>
                <w:sz w:val="22"/>
                <w:szCs w:val="28"/>
              </w:rPr>
              <w:t>日</w:t>
            </w:r>
          </w:p>
        </w:tc>
      </w:tr>
    </w:tbl>
    <w:p w:rsidR="00853FAD" w:rsidRPr="003F032D" w:rsidRDefault="00853FAD" w:rsidP="003F032D">
      <w:pPr>
        <w:spacing w:afterLines="50" w:line="400" w:lineRule="exact"/>
        <w:ind w:firstLineChars="200" w:firstLine="440"/>
        <w:rPr>
          <w:rFonts w:ascii="仿宋_gb2312" w:eastAsia="仿宋_gb2312"/>
          <w:sz w:val="22"/>
        </w:rPr>
      </w:pPr>
      <w:r w:rsidRPr="003F032D">
        <w:rPr>
          <w:rFonts w:ascii="仿宋_gb2312" w:eastAsia="仿宋_gb2312" w:hint="eastAsia"/>
          <w:sz w:val="22"/>
        </w:rPr>
        <w:t>备注：所在单位负责人签名，职能部门正副职可互签；二级学院党政正职互签、副职由党政正职同签。新提拔和交流任职处级领导干部在现任职务单位进行考核。当年度</w:t>
      </w:r>
      <w:r w:rsidRPr="003F032D">
        <w:rPr>
          <w:rFonts w:ascii="仿宋_gb2312" w:eastAsia="仿宋_gb2312"/>
          <w:sz w:val="22"/>
        </w:rPr>
        <w:t>10</w:t>
      </w:r>
      <w:r w:rsidRPr="003F032D">
        <w:rPr>
          <w:rFonts w:ascii="仿宋_gb2312" w:eastAsia="仿宋_gb2312" w:hint="eastAsia"/>
          <w:sz w:val="22"/>
        </w:rPr>
        <w:t>月</w:t>
      </w:r>
      <w:r w:rsidRPr="003F032D">
        <w:rPr>
          <w:rFonts w:ascii="仿宋_gb2312" w:eastAsia="仿宋_gb2312"/>
          <w:sz w:val="22"/>
        </w:rPr>
        <w:t>1</w:t>
      </w:r>
      <w:r w:rsidRPr="003F032D">
        <w:rPr>
          <w:rFonts w:ascii="仿宋_gb2312" w:eastAsia="仿宋_gb2312" w:hint="eastAsia"/>
          <w:sz w:val="22"/>
        </w:rPr>
        <w:t>日以后校内调动的处级领导干部，按调动前职务进行考核。</w:t>
      </w:r>
    </w:p>
    <w:sectPr w:rsidR="00853FAD" w:rsidRPr="003F032D" w:rsidSect="007577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AD" w:rsidRDefault="00853FAD" w:rsidP="00995DF3">
      <w:r>
        <w:separator/>
      </w:r>
    </w:p>
  </w:endnote>
  <w:endnote w:type="continuationSeparator" w:id="0">
    <w:p w:rsidR="00853FAD" w:rsidRDefault="00853FAD" w:rsidP="0099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AD" w:rsidRDefault="00853F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AD" w:rsidRDefault="00853F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AD" w:rsidRDefault="00853F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AD" w:rsidRDefault="00853FAD" w:rsidP="00995DF3">
      <w:r>
        <w:separator/>
      </w:r>
    </w:p>
  </w:footnote>
  <w:footnote w:type="continuationSeparator" w:id="0">
    <w:p w:rsidR="00853FAD" w:rsidRDefault="00853FAD" w:rsidP="0099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AD" w:rsidRDefault="00853F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AD" w:rsidRDefault="00853FAD" w:rsidP="003F032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AD" w:rsidRDefault="00853F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680"/>
    <w:rsid w:val="00050B1E"/>
    <w:rsid w:val="000A3C64"/>
    <w:rsid w:val="001820EA"/>
    <w:rsid w:val="00194609"/>
    <w:rsid w:val="001C616B"/>
    <w:rsid w:val="0024040B"/>
    <w:rsid w:val="002A543F"/>
    <w:rsid w:val="002F6680"/>
    <w:rsid w:val="00300698"/>
    <w:rsid w:val="003347DD"/>
    <w:rsid w:val="00370A2A"/>
    <w:rsid w:val="00380E5F"/>
    <w:rsid w:val="00386B0E"/>
    <w:rsid w:val="003F032D"/>
    <w:rsid w:val="00491D24"/>
    <w:rsid w:val="004D0915"/>
    <w:rsid w:val="004F242E"/>
    <w:rsid w:val="00512943"/>
    <w:rsid w:val="005A127D"/>
    <w:rsid w:val="005D6F34"/>
    <w:rsid w:val="006255F1"/>
    <w:rsid w:val="00627F32"/>
    <w:rsid w:val="00756256"/>
    <w:rsid w:val="0075771A"/>
    <w:rsid w:val="0076678C"/>
    <w:rsid w:val="00775B87"/>
    <w:rsid w:val="007977F2"/>
    <w:rsid w:val="007A2B94"/>
    <w:rsid w:val="007D6BC5"/>
    <w:rsid w:val="00814FBD"/>
    <w:rsid w:val="00853FAD"/>
    <w:rsid w:val="00995DF3"/>
    <w:rsid w:val="009B3112"/>
    <w:rsid w:val="00A62A1D"/>
    <w:rsid w:val="00A87FA0"/>
    <w:rsid w:val="00A963F0"/>
    <w:rsid w:val="00AC414D"/>
    <w:rsid w:val="00AF2806"/>
    <w:rsid w:val="00B6611F"/>
    <w:rsid w:val="00B70DA5"/>
    <w:rsid w:val="00BD21D5"/>
    <w:rsid w:val="00BE0BED"/>
    <w:rsid w:val="00BF3FB3"/>
    <w:rsid w:val="00C75F06"/>
    <w:rsid w:val="00C8539C"/>
    <w:rsid w:val="00D1028F"/>
    <w:rsid w:val="00D46E94"/>
    <w:rsid w:val="00D6588E"/>
    <w:rsid w:val="00D662AC"/>
    <w:rsid w:val="00D84DDE"/>
    <w:rsid w:val="00DB0B1C"/>
    <w:rsid w:val="00E21898"/>
    <w:rsid w:val="00E251EB"/>
    <w:rsid w:val="00F411F8"/>
    <w:rsid w:val="00F45A67"/>
    <w:rsid w:val="00F62419"/>
    <w:rsid w:val="00FE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5DF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5DF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347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7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1</Pages>
  <Words>48</Words>
  <Characters>280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wimxt.com</cp:lastModifiedBy>
  <cp:revision>21</cp:revision>
  <cp:lastPrinted>2016-12-06T00:47:00Z</cp:lastPrinted>
  <dcterms:created xsi:type="dcterms:W3CDTF">2016-12-01T03:09:00Z</dcterms:created>
  <dcterms:modified xsi:type="dcterms:W3CDTF">2019-02-15T06:57:00Z</dcterms:modified>
</cp:coreProperties>
</file>