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</w:pPr>
      <w:r>
        <w:rPr>
          <w:rFonts w:hint="eastAsia" w:ascii="Calibri" w:hAnsi="Calibri" w:eastAsia="宋体" w:cs="宋体"/>
          <w:kern w:val="2"/>
          <w:sz w:val="28"/>
          <w:szCs w:val="28"/>
          <w:u w:val="none"/>
          <w:lang w:val="en-US" w:eastAsia="zh-CN" w:bidi="ar"/>
        </w:rPr>
        <w:t xml:space="preserve"> 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宿州学院2018级新生入学资格复查情况反馈表</w:t>
      </w:r>
    </w:p>
    <w:bookmarkEnd w:id="0"/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校新生入学资格复查工作领导小组：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学院共有新生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名，其中专升本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名、对口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名，经资格复查，其中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名学生有疑点，其余全部合格。有疑点学生名单及原因如下：</w:t>
      </w:r>
    </w:p>
    <w:tbl>
      <w:tblPr>
        <w:tblStyle w:val="6"/>
        <w:tblW w:w="14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53"/>
        <w:gridCol w:w="1643"/>
        <w:gridCol w:w="2632"/>
        <w:gridCol w:w="5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5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6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26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专业班级</w:t>
            </w:r>
          </w:p>
        </w:tc>
        <w:tc>
          <w:tcPr>
            <w:tcW w:w="552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原  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5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53" w:type="dxa"/>
            <w:vAlign w:val="top"/>
          </w:tcPr>
          <w:p>
            <w:pPr>
              <w:ind w:left="106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3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53" w:type="dxa"/>
            <w:vAlign w:val="top"/>
          </w:tcPr>
          <w:p>
            <w:pPr>
              <w:ind w:left="106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3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553" w:type="dxa"/>
            <w:vAlign w:val="top"/>
          </w:tcPr>
          <w:p>
            <w:pPr>
              <w:ind w:left="1062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4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3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5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</w:t>
      </w:r>
    </w:p>
    <w:p>
      <w:pPr>
        <w:ind w:firstLine="280" w:firstLineChars="1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二级学院分管领导签字：                       二级学院公章：               填表时间：</w:t>
      </w:r>
    </w:p>
    <w:p>
      <w:pPr>
        <w:ind w:firstLine="280" w:firstLineChars="100"/>
        <w:rPr>
          <w:rFonts w:hint="eastAsia"/>
          <w:color w:val="auto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A0728"/>
    <w:rsid w:val="3AAA07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2018-09-13T08:41:00Z</dcterms:created>
  <dc:creator>雅琳</dc:creator>
  <cp:lastModifiedBy>雅琳</cp:lastModifiedBy>
  <dcterms:modified xsi:type="dcterms:W3CDTF">2018-09-13T08:42:43Z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